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B129" w14:textId="77777777" w:rsidR="00FE067E" w:rsidRPr="00701E67" w:rsidRDefault="00CD36CF" w:rsidP="00EF6030">
      <w:pPr>
        <w:pStyle w:val="TitlePageOrigin"/>
      </w:pPr>
      <w:r w:rsidRPr="00701E67">
        <w:t>WEST virginia legislature</w:t>
      </w:r>
    </w:p>
    <w:p w14:paraId="63B2400B" w14:textId="77777777" w:rsidR="00CD36CF" w:rsidRPr="00701E67" w:rsidRDefault="00CD36CF" w:rsidP="00EF6030">
      <w:pPr>
        <w:pStyle w:val="TitlePageSession"/>
      </w:pPr>
      <w:r w:rsidRPr="00701E67">
        <w:t>20</w:t>
      </w:r>
      <w:r w:rsidR="006565E8" w:rsidRPr="00701E67">
        <w:t>2</w:t>
      </w:r>
      <w:r w:rsidR="00C341F5" w:rsidRPr="00701E67">
        <w:t>6</w:t>
      </w:r>
      <w:r w:rsidRPr="00701E67">
        <w:t xml:space="preserve"> regular session</w:t>
      </w:r>
    </w:p>
    <w:p w14:paraId="7FC4ACB4" w14:textId="63951B06" w:rsidR="00701E67" w:rsidRPr="00701E67" w:rsidRDefault="00701E67" w:rsidP="00EF6030">
      <w:pPr>
        <w:pStyle w:val="TitlePageBillPrefix"/>
      </w:pPr>
      <w:r w:rsidRPr="00701E67">
        <w:t>Enrolled</w:t>
      </w:r>
    </w:p>
    <w:p w14:paraId="484FD125" w14:textId="6F613895" w:rsidR="00CD36CF" w:rsidRPr="00701E67" w:rsidRDefault="00AC3B58" w:rsidP="00EF6030">
      <w:pPr>
        <w:pStyle w:val="TitlePageBillPrefix"/>
      </w:pPr>
      <w:r w:rsidRPr="00701E67">
        <w:t>Committee Substitute</w:t>
      </w:r>
    </w:p>
    <w:p w14:paraId="3917488A" w14:textId="77777777" w:rsidR="00AC3B58" w:rsidRPr="00701E67" w:rsidRDefault="00AC3B58" w:rsidP="00EF6030">
      <w:pPr>
        <w:pStyle w:val="TitlePageBillPrefix"/>
      </w:pPr>
      <w:r w:rsidRPr="00701E67">
        <w:t>for</w:t>
      </w:r>
    </w:p>
    <w:p w14:paraId="4D46B6A4" w14:textId="77777777" w:rsidR="00CD36CF" w:rsidRPr="00701E67" w:rsidRDefault="00D818DA" w:rsidP="00EF6030">
      <w:pPr>
        <w:pStyle w:val="BillNumber"/>
      </w:pPr>
      <w:sdt>
        <w:sdtPr>
          <w:tag w:val="Chamber"/>
          <w:id w:val="893011969"/>
          <w:lock w:val="sdtLocked"/>
          <w:placeholder>
            <w:docPart w:val="979B7AEA0CA54322A66AA74D83987D8D"/>
          </w:placeholder>
          <w:dropDownList>
            <w:listItem w:displayText="House" w:value="House"/>
            <w:listItem w:displayText="Senate" w:value="Senate"/>
          </w:dropDownList>
        </w:sdtPr>
        <w:sdtEndPr/>
        <w:sdtContent>
          <w:r w:rsidR="00686DB9" w:rsidRPr="00701E67">
            <w:t>Senate</w:t>
          </w:r>
        </w:sdtContent>
      </w:sdt>
      <w:r w:rsidR="00303684" w:rsidRPr="00701E67">
        <w:t xml:space="preserve"> </w:t>
      </w:r>
      <w:r w:rsidR="00CD36CF" w:rsidRPr="00701E67">
        <w:t xml:space="preserve">Bill </w:t>
      </w:r>
      <w:sdt>
        <w:sdtPr>
          <w:tag w:val="BNum"/>
          <w:id w:val="1645317809"/>
          <w:lock w:val="sdtLocked"/>
          <w:placeholder>
            <w:docPart w:val="C6FE511FEB75400AA9FFCCE97FC8CD5D"/>
          </w:placeholder>
          <w:text/>
        </w:sdtPr>
        <w:sdtEndPr/>
        <w:sdtContent>
          <w:r w:rsidR="00686DB9" w:rsidRPr="00701E67">
            <w:t>84</w:t>
          </w:r>
        </w:sdtContent>
      </w:sdt>
    </w:p>
    <w:p w14:paraId="2CD9899F" w14:textId="0F3AC6EB" w:rsidR="00686DB9" w:rsidRPr="00701E67" w:rsidRDefault="00686DB9" w:rsidP="00EF6030">
      <w:pPr>
        <w:pStyle w:val="References"/>
        <w:rPr>
          <w:smallCaps/>
        </w:rPr>
      </w:pPr>
      <w:r w:rsidRPr="00701E67">
        <w:rPr>
          <w:smallCaps/>
        </w:rPr>
        <w:t>By Senators Thorne</w:t>
      </w:r>
      <w:r w:rsidR="009D3AF7" w:rsidRPr="00701E67">
        <w:rPr>
          <w:smallCaps/>
        </w:rPr>
        <w:t>,</w:t>
      </w:r>
      <w:r w:rsidRPr="00701E67">
        <w:rPr>
          <w:smallCaps/>
        </w:rPr>
        <w:t xml:space="preserve"> Rose</w:t>
      </w:r>
      <w:r w:rsidR="009D3AF7" w:rsidRPr="00701E67">
        <w:rPr>
          <w:smallCaps/>
        </w:rPr>
        <w:t>, Rucker, and Hart</w:t>
      </w:r>
    </w:p>
    <w:p w14:paraId="3125DACC" w14:textId="4DB3E1FD" w:rsidR="00365D99" w:rsidRPr="00701E67" w:rsidRDefault="00CD36CF" w:rsidP="00EF6030">
      <w:pPr>
        <w:pStyle w:val="References"/>
        <w:sectPr w:rsidR="00365D99" w:rsidRPr="00701E67" w:rsidSect="00686D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01E67">
        <w:t>[</w:t>
      </w:r>
      <w:r w:rsidR="00701E67" w:rsidRPr="00701E67">
        <w:t>Passed March 6, 2026; in effect 90 days from passage</w:t>
      </w:r>
      <w:r w:rsidR="006E2AE1">
        <w:t xml:space="preserve"> (June 4, 2026)</w:t>
      </w:r>
      <w:r w:rsidRPr="00701E67">
        <w:t>]</w:t>
      </w:r>
    </w:p>
    <w:p w14:paraId="30815CA6" w14:textId="55F8C909" w:rsidR="00686DB9" w:rsidRPr="00701E67" w:rsidRDefault="00686DB9" w:rsidP="00EF6030">
      <w:pPr>
        <w:pStyle w:val="References"/>
      </w:pPr>
    </w:p>
    <w:p w14:paraId="6DCC1582" w14:textId="77777777" w:rsidR="00686DB9" w:rsidRPr="00701E67" w:rsidRDefault="00686DB9" w:rsidP="00686DB9">
      <w:pPr>
        <w:pStyle w:val="TitlePageOrigin"/>
      </w:pPr>
    </w:p>
    <w:p w14:paraId="496207D3" w14:textId="77777777" w:rsidR="00686DB9" w:rsidRPr="00701E67" w:rsidRDefault="00686DB9" w:rsidP="00686DB9">
      <w:pPr>
        <w:pStyle w:val="TitlePageOrigin"/>
      </w:pPr>
    </w:p>
    <w:p w14:paraId="50D2FD32" w14:textId="2881CE43" w:rsidR="00686DB9" w:rsidRPr="00701E67" w:rsidRDefault="00701E67" w:rsidP="00365D99">
      <w:pPr>
        <w:pStyle w:val="TitleSection"/>
      </w:pPr>
      <w:bookmarkStart w:id="0" w:name="_Hlk192925839"/>
      <w:r w:rsidRPr="00701E67">
        <w:rPr>
          <w:rFonts w:cs="Arial"/>
        </w:rPr>
        <w:lastRenderedPageBreak/>
        <w:t>AN ACT to amend the Code of West Virginia, 1931, as amended, by adding a new section, designated §62-1A-12, relating to prohibitions on surveillance cameras used by law enforcement; prohibiting installation of a surveillance camera on private land for purposes of gathering information or evidence of a crime; creating exceptions for consent or a valid search warrant; creating inapplicability to cameras placed in other areas where a law-enforcement officer has a right to be; creating inapplicability in certain exigent circumstances; and creating definitions.</w:t>
      </w:r>
    </w:p>
    <w:bookmarkEnd w:id="0"/>
    <w:p w14:paraId="4948554F" w14:textId="77777777" w:rsidR="00686DB9" w:rsidRPr="00701E67" w:rsidRDefault="00686DB9" w:rsidP="00365D99">
      <w:pPr>
        <w:pStyle w:val="EnactingClause"/>
        <w:sectPr w:rsidR="00686DB9" w:rsidRPr="00701E67" w:rsidSect="00365D99">
          <w:pgSz w:w="12240" w:h="15840" w:code="1"/>
          <w:pgMar w:top="1440" w:right="1440" w:bottom="1440" w:left="1440" w:header="720" w:footer="720" w:gutter="0"/>
          <w:lnNumType w:countBy="1" w:restart="newSection"/>
          <w:pgNumType w:start="0"/>
          <w:cols w:space="720"/>
          <w:titlePg/>
          <w:docGrid w:linePitch="360"/>
        </w:sectPr>
      </w:pPr>
      <w:r w:rsidRPr="00701E67">
        <w:t>Be it enacted by the Legislature of West Virginia:</w:t>
      </w:r>
    </w:p>
    <w:p w14:paraId="76FD91FC" w14:textId="77777777" w:rsidR="00686DB9" w:rsidRPr="00701E67" w:rsidRDefault="00686DB9" w:rsidP="00365D99">
      <w:pPr>
        <w:pStyle w:val="ArticleHeading"/>
        <w:widowControl/>
        <w:ind w:left="0" w:firstLine="0"/>
        <w:sectPr w:rsidR="00686DB9" w:rsidRPr="00701E67" w:rsidSect="00686DB9">
          <w:type w:val="continuous"/>
          <w:pgSz w:w="12240" w:h="15840" w:code="1"/>
          <w:pgMar w:top="1440" w:right="1440" w:bottom="1440" w:left="1440" w:header="720" w:footer="720" w:gutter="0"/>
          <w:lnNumType w:countBy="1" w:restart="newSection"/>
          <w:cols w:space="720"/>
          <w:titlePg/>
          <w:docGrid w:linePitch="360"/>
        </w:sectPr>
      </w:pPr>
      <w:r w:rsidRPr="00701E67">
        <w:t>ARTICLE 1A. SEARCH AND SEIZURE.</w:t>
      </w:r>
    </w:p>
    <w:p w14:paraId="6FDBCC08" w14:textId="77777777" w:rsidR="00701E67" w:rsidRPr="00701E67" w:rsidRDefault="00701E67" w:rsidP="008736AD">
      <w:pPr>
        <w:pStyle w:val="SectionHeading"/>
        <w:widowControl/>
      </w:pPr>
      <w:r w:rsidRPr="00701E67">
        <w:t>§62-1A-12. Prohibitions on surveillance cameras on private property.</w:t>
      </w:r>
    </w:p>
    <w:p w14:paraId="5E2F3256" w14:textId="77777777" w:rsidR="00701E67" w:rsidRPr="00701E67" w:rsidRDefault="00701E67" w:rsidP="008736AD">
      <w:pPr>
        <w:pStyle w:val="SectionBody"/>
        <w:widowControl/>
      </w:pPr>
      <w:r w:rsidRPr="00701E67">
        <w:t>(a) Notwithstanding any provision of this code to the contrary, a law-enforcement officer may not install any surveillance camera on private land for purposes of gathering information or evidence of criminal activity of the owner or occupant of the private land without first obtaining either consent of an owner of the private land or a valid search warrant.</w:t>
      </w:r>
    </w:p>
    <w:p w14:paraId="53AAE894" w14:textId="77777777" w:rsidR="00701E67" w:rsidRPr="00701E67" w:rsidRDefault="00701E67" w:rsidP="008736AD">
      <w:pPr>
        <w:pStyle w:val="SectionBody"/>
        <w:widowControl/>
      </w:pPr>
      <w:r w:rsidRPr="00701E67">
        <w:t>(b) The provisions of subsection (a) of this section do not prohibit a law-enforcement officer from:</w:t>
      </w:r>
    </w:p>
    <w:p w14:paraId="5EA95FB6" w14:textId="77777777" w:rsidR="00701E67" w:rsidRPr="00701E67" w:rsidRDefault="00701E67" w:rsidP="008736AD">
      <w:pPr>
        <w:pStyle w:val="SectionBody"/>
        <w:widowControl/>
      </w:pPr>
      <w:r w:rsidRPr="00701E67">
        <w:t>(1) Installing a surveillance camera in any area not specified in subsection (a) of this section where the law-enforcement officer has a lawful right to be and facing a location on any private land that is open to public view; or</w:t>
      </w:r>
    </w:p>
    <w:p w14:paraId="22C9C32D" w14:textId="77777777" w:rsidR="00701E67" w:rsidRPr="00701E67" w:rsidRDefault="00701E67" w:rsidP="008736AD">
      <w:pPr>
        <w:pStyle w:val="SectionBody"/>
        <w:widowControl/>
      </w:pPr>
      <w:r w:rsidRPr="00701E67">
        <w:t>(2) Installing a surveillance camera on private property where exigent circumstances exist and there is insufficient time to obtain a valid search warrant.</w:t>
      </w:r>
    </w:p>
    <w:p w14:paraId="31516B11" w14:textId="77777777" w:rsidR="00701E67" w:rsidRPr="00701E67" w:rsidRDefault="00701E67" w:rsidP="008736AD">
      <w:pPr>
        <w:pStyle w:val="SectionBody"/>
        <w:widowControl/>
      </w:pPr>
      <w:r w:rsidRPr="00701E67">
        <w:t>(c) For purposes of this section:</w:t>
      </w:r>
    </w:p>
    <w:p w14:paraId="1B853D3A" w14:textId="77777777" w:rsidR="00701E67" w:rsidRPr="00701E67" w:rsidRDefault="00701E67" w:rsidP="008736AD">
      <w:pPr>
        <w:pStyle w:val="SectionBody"/>
        <w:widowControl/>
      </w:pPr>
      <w:r w:rsidRPr="00701E67">
        <w:t>“Law-enforcement officer” has the same meaning as that term is defined in §30-29-1 of this code.</w:t>
      </w:r>
    </w:p>
    <w:p w14:paraId="618A8993" w14:textId="77777777" w:rsidR="00701E67" w:rsidRPr="00701E67" w:rsidRDefault="00701E67" w:rsidP="008736AD">
      <w:pPr>
        <w:pStyle w:val="SectionBody"/>
        <w:widowControl/>
      </w:pPr>
      <w:r w:rsidRPr="00701E67">
        <w:lastRenderedPageBreak/>
        <w:t>"Private land" means posted land, cultivated land, or fenced land, as those terms are defined in §61-3B-1 of this code, that is owned by an individual or entity other than a federal, state, or local government or a political subdivision thereof.</w:t>
      </w:r>
    </w:p>
    <w:p w14:paraId="1ACCAC63" w14:textId="77777777" w:rsidR="00701E67" w:rsidRPr="00701E67" w:rsidRDefault="00701E67" w:rsidP="008736AD">
      <w:pPr>
        <w:pStyle w:val="SectionBody"/>
        <w:widowControl/>
      </w:pPr>
      <w:r w:rsidRPr="00701E67">
        <w:t xml:space="preserve">“Property owner” means an individual or entity, other than a governmental entity, who owns, leases, licenses, or possesses real property or an employee or agent of that individual or entity. </w:t>
      </w:r>
    </w:p>
    <w:p w14:paraId="2BD5A6C0" w14:textId="77777777" w:rsidR="00D818DA" w:rsidRDefault="00701E67" w:rsidP="00877AC9">
      <w:pPr>
        <w:pStyle w:val="SectionBody"/>
        <w:widowControl/>
        <w:sectPr w:rsidR="00D818DA" w:rsidSect="00701E67">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701E67">
        <w:t>“Surveillance camera” means a device installed on private land that permits observing, photographing, videotaping, recording, or transmitting visual images of private land or a person’s activities on private land and includes, but is not limited to, a game camera</w:t>
      </w:r>
      <w:r w:rsidR="006D573E" w:rsidRPr="00701E67">
        <w:t xml:space="preserve">: </w:t>
      </w:r>
      <w:r w:rsidR="006D573E" w:rsidRPr="006D573E">
        <w:rPr>
          <w:i/>
          <w:iCs/>
        </w:rPr>
        <w:t>Provided</w:t>
      </w:r>
      <w:r w:rsidR="006D573E" w:rsidRPr="00701E67">
        <w:t>, That</w:t>
      </w:r>
      <w:r w:rsidRPr="00701E67">
        <w:t xml:space="preserve"> a law-enforcement officer’s vehicle dash camera or body camera shall not be considered a surveillance camera.</w:t>
      </w:r>
    </w:p>
    <w:p w14:paraId="1DD34B81" w14:textId="77777777" w:rsidR="00D818DA" w:rsidRPr="006239C4" w:rsidRDefault="00D818DA" w:rsidP="00D818D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4E045619" w14:textId="77777777" w:rsidR="00D818DA" w:rsidRPr="006239C4" w:rsidRDefault="00D818DA" w:rsidP="00D818DA">
      <w:pPr>
        <w:spacing w:line="240" w:lineRule="auto"/>
        <w:ind w:left="720" w:right="720"/>
        <w:rPr>
          <w:rFonts w:cs="Arial"/>
        </w:rPr>
      </w:pPr>
    </w:p>
    <w:p w14:paraId="1767ECCE" w14:textId="77777777" w:rsidR="00D818DA" w:rsidRPr="006239C4" w:rsidRDefault="00D818DA" w:rsidP="00D818DA">
      <w:pPr>
        <w:spacing w:line="240" w:lineRule="auto"/>
        <w:ind w:left="720" w:right="720"/>
        <w:rPr>
          <w:rFonts w:cs="Arial"/>
        </w:rPr>
      </w:pPr>
    </w:p>
    <w:p w14:paraId="08F447A6" w14:textId="77777777" w:rsidR="00D818DA" w:rsidRPr="006239C4" w:rsidRDefault="00D818DA" w:rsidP="00D818DA">
      <w:pPr>
        <w:autoSpaceDE w:val="0"/>
        <w:autoSpaceDN w:val="0"/>
        <w:adjustRightInd w:val="0"/>
        <w:spacing w:line="240" w:lineRule="auto"/>
        <w:ind w:left="720" w:right="720"/>
        <w:rPr>
          <w:rFonts w:cs="Arial"/>
        </w:rPr>
      </w:pPr>
      <w:r w:rsidRPr="006239C4">
        <w:rPr>
          <w:rFonts w:cs="Arial"/>
        </w:rPr>
        <w:t>...............................................................</w:t>
      </w:r>
    </w:p>
    <w:p w14:paraId="1E6D503F" w14:textId="77777777" w:rsidR="00D818DA" w:rsidRPr="006239C4" w:rsidRDefault="00D818DA" w:rsidP="00D818D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2AC496A" w14:textId="77777777" w:rsidR="00D818DA" w:rsidRPr="006239C4" w:rsidRDefault="00D818DA" w:rsidP="00D818DA">
      <w:pPr>
        <w:autoSpaceDE w:val="0"/>
        <w:autoSpaceDN w:val="0"/>
        <w:adjustRightInd w:val="0"/>
        <w:spacing w:line="240" w:lineRule="auto"/>
        <w:ind w:left="720" w:right="720"/>
        <w:rPr>
          <w:rFonts w:cs="Arial"/>
        </w:rPr>
      </w:pPr>
    </w:p>
    <w:p w14:paraId="0689611F" w14:textId="77777777" w:rsidR="00D818DA" w:rsidRPr="006239C4" w:rsidRDefault="00D818DA" w:rsidP="00D818DA">
      <w:pPr>
        <w:autoSpaceDE w:val="0"/>
        <w:autoSpaceDN w:val="0"/>
        <w:adjustRightInd w:val="0"/>
        <w:spacing w:line="240" w:lineRule="auto"/>
        <w:ind w:left="720" w:right="720"/>
        <w:rPr>
          <w:rFonts w:cs="Arial"/>
        </w:rPr>
      </w:pPr>
    </w:p>
    <w:p w14:paraId="5F5F8E2B" w14:textId="77777777" w:rsidR="00D818DA" w:rsidRPr="006239C4" w:rsidRDefault="00D818DA" w:rsidP="00D818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FDDF264" w14:textId="77777777" w:rsidR="00D818DA" w:rsidRPr="006239C4" w:rsidRDefault="00D818DA" w:rsidP="00D818D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0A8E050" w14:textId="77777777" w:rsidR="00D818DA" w:rsidRPr="006239C4" w:rsidRDefault="00D818DA" w:rsidP="00D818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9B22BD0" w14:textId="77777777" w:rsidR="00D818DA" w:rsidRPr="006239C4" w:rsidRDefault="00D818DA" w:rsidP="00D818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47A0BB" w14:textId="77777777" w:rsidR="00D818DA" w:rsidRDefault="00D818DA" w:rsidP="00D818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EDFB6E" w14:textId="77777777" w:rsidR="00D818DA" w:rsidRPr="006239C4" w:rsidRDefault="00D818DA" w:rsidP="00D818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DD36819" w14:textId="77777777" w:rsidR="00D818DA" w:rsidRPr="006239C4" w:rsidRDefault="00D818DA" w:rsidP="00D818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4D8FAD" w14:textId="77777777" w:rsidR="00D818DA" w:rsidRPr="006239C4" w:rsidRDefault="00D818DA" w:rsidP="00D818D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48DBEC8" w14:textId="77777777" w:rsidR="00D818DA" w:rsidRPr="006239C4" w:rsidRDefault="00D818DA" w:rsidP="00D818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DCDDD1" w14:textId="77777777" w:rsidR="00D818DA" w:rsidRPr="006239C4" w:rsidRDefault="00D818DA" w:rsidP="00D818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3668A1" w14:textId="77777777" w:rsidR="00D818DA" w:rsidRPr="006239C4" w:rsidRDefault="00D818DA" w:rsidP="00D818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58A9D4" w14:textId="77777777" w:rsidR="00D818DA" w:rsidRPr="006239C4" w:rsidRDefault="00D818DA" w:rsidP="00D818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77EC7B" w14:textId="77777777" w:rsidR="00D818DA" w:rsidRPr="006239C4" w:rsidRDefault="00D818DA" w:rsidP="00D818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9B7E295" w14:textId="77777777" w:rsidR="00D818DA" w:rsidRPr="006239C4" w:rsidRDefault="00D818DA" w:rsidP="00D818D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E7C34F1" w14:textId="77777777" w:rsidR="00D818DA" w:rsidRPr="006239C4" w:rsidRDefault="00D818DA" w:rsidP="00D818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07A79D" w14:textId="77777777" w:rsidR="00D818DA" w:rsidRPr="006239C4" w:rsidRDefault="00D818DA" w:rsidP="00D818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B6165E" w14:textId="77777777" w:rsidR="00D818DA" w:rsidRPr="006239C4" w:rsidRDefault="00D818DA" w:rsidP="00D818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284CFF0" w14:textId="77777777" w:rsidR="00D818DA" w:rsidRPr="006239C4" w:rsidRDefault="00D818DA" w:rsidP="00D818D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C2A2872" w14:textId="77777777" w:rsidR="00D818DA" w:rsidRPr="006239C4" w:rsidRDefault="00D818DA" w:rsidP="00D818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5E535D" w14:textId="77777777" w:rsidR="00D818DA" w:rsidRPr="006239C4" w:rsidRDefault="00D818DA" w:rsidP="00D818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B0E83B" w14:textId="77777777" w:rsidR="00D818DA" w:rsidRPr="006239C4" w:rsidRDefault="00D818DA" w:rsidP="00D818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ECA0A49" w14:textId="77777777" w:rsidR="00D818DA" w:rsidRPr="006239C4" w:rsidRDefault="00D818DA" w:rsidP="00D818DA">
      <w:pPr>
        <w:autoSpaceDE w:val="0"/>
        <w:autoSpaceDN w:val="0"/>
        <w:adjustRightInd w:val="0"/>
        <w:spacing w:line="240" w:lineRule="auto"/>
        <w:ind w:right="720"/>
        <w:jc w:val="both"/>
        <w:rPr>
          <w:rFonts w:cs="Arial"/>
        </w:rPr>
      </w:pPr>
    </w:p>
    <w:p w14:paraId="47F946E5" w14:textId="77777777" w:rsidR="00D818DA" w:rsidRPr="006239C4" w:rsidRDefault="00D818DA" w:rsidP="00D818DA">
      <w:pPr>
        <w:autoSpaceDE w:val="0"/>
        <w:autoSpaceDN w:val="0"/>
        <w:adjustRightInd w:val="0"/>
        <w:spacing w:line="240" w:lineRule="auto"/>
        <w:ind w:right="720"/>
        <w:jc w:val="both"/>
        <w:rPr>
          <w:rFonts w:cs="Arial"/>
        </w:rPr>
      </w:pPr>
    </w:p>
    <w:p w14:paraId="412197C2" w14:textId="77777777" w:rsidR="00D818DA" w:rsidRPr="006239C4" w:rsidRDefault="00D818DA" w:rsidP="00D818DA">
      <w:pPr>
        <w:autoSpaceDE w:val="0"/>
        <w:autoSpaceDN w:val="0"/>
        <w:adjustRightInd w:val="0"/>
        <w:spacing w:line="240" w:lineRule="auto"/>
        <w:ind w:left="720" w:right="720"/>
        <w:jc w:val="both"/>
        <w:rPr>
          <w:rFonts w:cs="Arial"/>
        </w:rPr>
      </w:pPr>
    </w:p>
    <w:p w14:paraId="40C7BBC7" w14:textId="77777777" w:rsidR="00D818DA" w:rsidRPr="006239C4" w:rsidRDefault="00D818DA" w:rsidP="00D818D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97B9403" w14:textId="77777777" w:rsidR="00D818DA" w:rsidRPr="006239C4" w:rsidRDefault="00D818DA" w:rsidP="00D818DA">
      <w:pPr>
        <w:tabs>
          <w:tab w:val="left" w:pos="1080"/>
        </w:tabs>
        <w:autoSpaceDE w:val="0"/>
        <w:autoSpaceDN w:val="0"/>
        <w:adjustRightInd w:val="0"/>
        <w:spacing w:line="240" w:lineRule="auto"/>
        <w:ind w:left="720" w:right="720"/>
        <w:jc w:val="both"/>
        <w:rPr>
          <w:rFonts w:cs="Arial"/>
        </w:rPr>
      </w:pPr>
    </w:p>
    <w:p w14:paraId="24EA2550" w14:textId="77777777" w:rsidR="00D818DA" w:rsidRPr="006239C4" w:rsidRDefault="00D818DA" w:rsidP="00D818D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5A628F5" w14:textId="77777777" w:rsidR="00D818DA" w:rsidRPr="006239C4" w:rsidRDefault="00D818DA" w:rsidP="00D818DA">
      <w:pPr>
        <w:autoSpaceDE w:val="0"/>
        <w:autoSpaceDN w:val="0"/>
        <w:adjustRightInd w:val="0"/>
        <w:spacing w:line="240" w:lineRule="auto"/>
        <w:ind w:left="720" w:right="720"/>
        <w:jc w:val="both"/>
        <w:rPr>
          <w:rFonts w:cs="Arial"/>
        </w:rPr>
      </w:pPr>
    </w:p>
    <w:p w14:paraId="127E1001" w14:textId="77777777" w:rsidR="00D818DA" w:rsidRPr="006239C4" w:rsidRDefault="00D818DA" w:rsidP="00D818DA">
      <w:pPr>
        <w:autoSpaceDE w:val="0"/>
        <w:autoSpaceDN w:val="0"/>
        <w:adjustRightInd w:val="0"/>
        <w:spacing w:line="240" w:lineRule="auto"/>
        <w:ind w:left="720" w:right="720"/>
        <w:jc w:val="both"/>
        <w:rPr>
          <w:rFonts w:cs="Arial"/>
        </w:rPr>
      </w:pPr>
    </w:p>
    <w:p w14:paraId="0938B768" w14:textId="77777777" w:rsidR="00D818DA" w:rsidRPr="006239C4" w:rsidRDefault="00D818DA" w:rsidP="00D818D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FE0B75E" w14:textId="77777777" w:rsidR="00D818DA" w:rsidRDefault="00D818DA" w:rsidP="00D818D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DCE46F0" w14:textId="48DD8B59" w:rsidR="00A456DA" w:rsidRPr="00701E67" w:rsidRDefault="00A456DA" w:rsidP="00877AC9">
      <w:pPr>
        <w:pStyle w:val="SectionBody"/>
        <w:widowControl/>
      </w:pPr>
    </w:p>
    <w:sectPr w:rsidR="00A456DA" w:rsidRPr="00701E67" w:rsidSect="00D818DA">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167F" w14:textId="77777777" w:rsidR="00AD0203" w:rsidRPr="00B844FE" w:rsidRDefault="00AD0203" w:rsidP="00B844FE">
      <w:r>
        <w:separator/>
      </w:r>
    </w:p>
  </w:endnote>
  <w:endnote w:type="continuationSeparator" w:id="0">
    <w:p w14:paraId="39DF39CB" w14:textId="77777777" w:rsidR="00AD0203" w:rsidRPr="00B844FE" w:rsidRDefault="00AD02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E070" w14:textId="77777777" w:rsidR="00686DB9" w:rsidRDefault="00686DB9" w:rsidP="00EE5D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663507" w14:textId="77777777" w:rsidR="00686DB9" w:rsidRPr="00686DB9" w:rsidRDefault="00686DB9" w:rsidP="00686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71967"/>
      <w:docPartObj>
        <w:docPartGallery w:val="Page Numbers (Bottom of Page)"/>
        <w:docPartUnique/>
      </w:docPartObj>
    </w:sdtPr>
    <w:sdtEndPr>
      <w:rPr>
        <w:noProof/>
      </w:rPr>
    </w:sdtEndPr>
    <w:sdtContent>
      <w:p w14:paraId="6EB72478" w14:textId="6B0B8B46" w:rsidR="00365D99" w:rsidRDefault="00365D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776935"/>
      <w:docPartObj>
        <w:docPartGallery w:val="Page Numbers (Bottom of Page)"/>
        <w:docPartUnique/>
      </w:docPartObj>
    </w:sdtPr>
    <w:sdtEndPr>
      <w:rPr>
        <w:noProof/>
      </w:rPr>
    </w:sdtEndPr>
    <w:sdtContent>
      <w:p w14:paraId="4C0C5630" w14:textId="77777777" w:rsidR="00701E67" w:rsidRDefault="00701E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33CD7" w14:textId="77777777" w:rsidR="00701E67" w:rsidRDefault="00701E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BE03" w14:textId="77777777" w:rsidR="00D818DA" w:rsidRDefault="00D818D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FA631D" w14:textId="77777777" w:rsidR="00D818DA" w:rsidRPr="00775992" w:rsidRDefault="00D818D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2B1D" w14:textId="77777777" w:rsidR="00AD0203" w:rsidRPr="00B844FE" w:rsidRDefault="00AD0203" w:rsidP="00B844FE">
      <w:r>
        <w:separator/>
      </w:r>
    </w:p>
  </w:footnote>
  <w:footnote w:type="continuationSeparator" w:id="0">
    <w:p w14:paraId="3B8F7365" w14:textId="77777777" w:rsidR="00AD0203" w:rsidRPr="00B844FE" w:rsidRDefault="00AD02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C2E5" w14:textId="77777777" w:rsidR="00686DB9" w:rsidRPr="00686DB9" w:rsidRDefault="00686DB9" w:rsidP="00686DB9">
    <w:pPr>
      <w:pStyle w:val="Header"/>
    </w:pPr>
    <w:r>
      <w:t>CS for SB 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56F2" w14:textId="01E0A650" w:rsidR="00686DB9" w:rsidRPr="00686DB9" w:rsidRDefault="00701E67" w:rsidP="00686DB9">
    <w:pPr>
      <w:pStyle w:val="Header"/>
    </w:pPr>
    <w:proofErr w:type="spellStart"/>
    <w:r>
      <w:t>Enr</w:t>
    </w:r>
    <w:proofErr w:type="spellEnd"/>
    <w:r>
      <w:t xml:space="preserve"> </w:t>
    </w:r>
    <w:r w:rsidR="00686DB9">
      <w:t>CS for SB 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7FE4" w14:textId="77777777" w:rsidR="00D818DA" w:rsidRPr="00775992" w:rsidRDefault="00D818D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03"/>
    <w:rsid w:val="00002112"/>
    <w:rsid w:val="0000526A"/>
    <w:rsid w:val="000253CD"/>
    <w:rsid w:val="00033D98"/>
    <w:rsid w:val="00085D22"/>
    <w:rsid w:val="000A7E3B"/>
    <w:rsid w:val="000C5C77"/>
    <w:rsid w:val="0010070F"/>
    <w:rsid w:val="0012246A"/>
    <w:rsid w:val="0015112E"/>
    <w:rsid w:val="001552E7"/>
    <w:rsid w:val="001566B4"/>
    <w:rsid w:val="001601D9"/>
    <w:rsid w:val="00172E35"/>
    <w:rsid w:val="00175B38"/>
    <w:rsid w:val="001A56DA"/>
    <w:rsid w:val="001C279E"/>
    <w:rsid w:val="001D459E"/>
    <w:rsid w:val="001E554C"/>
    <w:rsid w:val="001E7849"/>
    <w:rsid w:val="00230763"/>
    <w:rsid w:val="0024766E"/>
    <w:rsid w:val="00251E66"/>
    <w:rsid w:val="0027011C"/>
    <w:rsid w:val="00274200"/>
    <w:rsid w:val="00275740"/>
    <w:rsid w:val="002A0269"/>
    <w:rsid w:val="002B1DB5"/>
    <w:rsid w:val="002E021F"/>
    <w:rsid w:val="00301F44"/>
    <w:rsid w:val="00303684"/>
    <w:rsid w:val="00306AE3"/>
    <w:rsid w:val="003143F5"/>
    <w:rsid w:val="00314854"/>
    <w:rsid w:val="003567DF"/>
    <w:rsid w:val="00365920"/>
    <w:rsid w:val="00365D99"/>
    <w:rsid w:val="003C51CD"/>
    <w:rsid w:val="00410475"/>
    <w:rsid w:val="004164F8"/>
    <w:rsid w:val="004247A2"/>
    <w:rsid w:val="00425465"/>
    <w:rsid w:val="004302D1"/>
    <w:rsid w:val="004A549C"/>
    <w:rsid w:val="004B2795"/>
    <w:rsid w:val="004B61C3"/>
    <w:rsid w:val="004C13DD"/>
    <w:rsid w:val="004E3441"/>
    <w:rsid w:val="0050547D"/>
    <w:rsid w:val="00550724"/>
    <w:rsid w:val="00571DC3"/>
    <w:rsid w:val="005A5366"/>
    <w:rsid w:val="005D2888"/>
    <w:rsid w:val="0060293B"/>
    <w:rsid w:val="00637E73"/>
    <w:rsid w:val="006471C6"/>
    <w:rsid w:val="006565E8"/>
    <w:rsid w:val="006865E9"/>
    <w:rsid w:val="00686DB9"/>
    <w:rsid w:val="00691F3E"/>
    <w:rsid w:val="00694BFB"/>
    <w:rsid w:val="006A106B"/>
    <w:rsid w:val="006C523D"/>
    <w:rsid w:val="006D4036"/>
    <w:rsid w:val="006D573E"/>
    <w:rsid w:val="006E2AE1"/>
    <w:rsid w:val="00701E67"/>
    <w:rsid w:val="00763EAC"/>
    <w:rsid w:val="007656D4"/>
    <w:rsid w:val="0078486F"/>
    <w:rsid w:val="007E02CF"/>
    <w:rsid w:val="007F1CF5"/>
    <w:rsid w:val="007F5C55"/>
    <w:rsid w:val="008116B4"/>
    <w:rsid w:val="0081249D"/>
    <w:rsid w:val="00834EDE"/>
    <w:rsid w:val="008356C8"/>
    <w:rsid w:val="008736AA"/>
    <w:rsid w:val="00877AC9"/>
    <w:rsid w:val="008D275D"/>
    <w:rsid w:val="008E7A7B"/>
    <w:rsid w:val="00900CB9"/>
    <w:rsid w:val="00952402"/>
    <w:rsid w:val="00980327"/>
    <w:rsid w:val="00994027"/>
    <w:rsid w:val="009D3AF7"/>
    <w:rsid w:val="009D7E79"/>
    <w:rsid w:val="009F1067"/>
    <w:rsid w:val="00A04173"/>
    <w:rsid w:val="00A16D18"/>
    <w:rsid w:val="00A238B0"/>
    <w:rsid w:val="00A31E01"/>
    <w:rsid w:val="00A35B03"/>
    <w:rsid w:val="00A456DA"/>
    <w:rsid w:val="00A527AD"/>
    <w:rsid w:val="00A6095F"/>
    <w:rsid w:val="00A63AE3"/>
    <w:rsid w:val="00A718CF"/>
    <w:rsid w:val="00A72E7C"/>
    <w:rsid w:val="00AC3B58"/>
    <w:rsid w:val="00AD0203"/>
    <w:rsid w:val="00AE27A7"/>
    <w:rsid w:val="00AE4875"/>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C4B5A"/>
    <w:rsid w:val="00CD12CB"/>
    <w:rsid w:val="00CD36CF"/>
    <w:rsid w:val="00CD3F81"/>
    <w:rsid w:val="00CD639B"/>
    <w:rsid w:val="00CF1DCA"/>
    <w:rsid w:val="00D3357F"/>
    <w:rsid w:val="00D53897"/>
    <w:rsid w:val="00D54447"/>
    <w:rsid w:val="00D579FC"/>
    <w:rsid w:val="00D818DA"/>
    <w:rsid w:val="00DD5144"/>
    <w:rsid w:val="00DE526B"/>
    <w:rsid w:val="00DF199D"/>
    <w:rsid w:val="00DF4120"/>
    <w:rsid w:val="00DF62A6"/>
    <w:rsid w:val="00E01542"/>
    <w:rsid w:val="00E30568"/>
    <w:rsid w:val="00E365F1"/>
    <w:rsid w:val="00E62F48"/>
    <w:rsid w:val="00E66468"/>
    <w:rsid w:val="00E831B3"/>
    <w:rsid w:val="00EA4B4F"/>
    <w:rsid w:val="00EB203E"/>
    <w:rsid w:val="00EC1FC5"/>
    <w:rsid w:val="00ED539A"/>
    <w:rsid w:val="00EE70CB"/>
    <w:rsid w:val="00EF6030"/>
    <w:rsid w:val="00F23775"/>
    <w:rsid w:val="00F24FB8"/>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289E1"/>
  <w15:chartTrackingRefBased/>
  <w15:docId w15:val="{53872351-069F-45CE-A56A-EFEA0127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81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86DB9"/>
    <w:rPr>
      <w:rFonts w:eastAsia="Calibri"/>
      <w:b/>
      <w:caps/>
      <w:color w:val="000000"/>
      <w:sz w:val="24"/>
    </w:rPr>
  </w:style>
  <w:style w:type="character" w:customStyle="1" w:styleId="SectionBodyChar">
    <w:name w:val="Section Body Char"/>
    <w:link w:val="SectionBody"/>
    <w:locked/>
    <w:rsid w:val="00686DB9"/>
    <w:rPr>
      <w:rFonts w:eastAsia="Calibri"/>
      <w:color w:val="000000"/>
    </w:rPr>
  </w:style>
  <w:style w:type="character" w:styleId="PageNumber">
    <w:name w:val="page number"/>
    <w:basedOn w:val="DefaultParagraphFont"/>
    <w:uiPriority w:val="99"/>
    <w:semiHidden/>
    <w:locked/>
    <w:rsid w:val="00686DB9"/>
  </w:style>
  <w:style w:type="paragraph" w:styleId="BlockText">
    <w:name w:val="Block Text"/>
    <w:basedOn w:val="Normal"/>
    <w:uiPriority w:val="99"/>
    <w:semiHidden/>
    <w:locked/>
    <w:rsid w:val="00D818D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9B7AEA0CA54322A66AA74D83987D8D"/>
        <w:category>
          <w:name w:val="General"/>
          <w:gallery w:val="placeholder"/>
        </w:category>
        <w:types>
          <w:type w:val="bbPlcHdr"/>
        </w:types>
        <w:behaviors>
          <w:behavior w:val="content"/>
        </w:behaviors>
        <w:guid w:val="{FD60A275-9141-4FD6-8FA4-6C9C22DFD5B5}"/>
      </w:docPartPr>
      <w:docPartBody>
        <w:p w:rsidR="00EE5085" w:rsidRDefault="00EE5085">
          <w:pPr>
            <w:pStyle w:val="979B7AEA0CA54322A66AA74D83987D8D"/>
          </w:pPr>
          <w:r w:rsidRPr="00B844FE">
            <w:t>[Type here]</w:t>
          </w:r>
        </w:p>
      </w:docPartBody>
    </w:docPart>
    <w:docPart>
      <w:docPartPr>
        <w:name w:val="C6FE511FEB75400AA9FFCCE97FC8CD5D"/>
        <w:category>
          <w:name w:val="General"/>
          <w:gallery w:val="placeholder"/>
        </w:category>
        <w:types>
          <w:type w:val="bbPlcHdr"/>
        </w:types>
        <w:behaviors>
          <w:behavior w:val="content"/>
        </w:behaviors>
        <w:guid w:val="{954A5C21-0AE8-45C1-9805-EB4E52D145C3}"/>
      </w:docPartPr>
      <w:docPartBody>
        <w:p w:rsidR="00EE5085" w:rsidRDefault="00EE5085">
          <w:pPr>
            <w:pStyle w:val="C6FE511FEB75400AA9FFCCE97FC8CD5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85"/>
    <w:rsid w:val="00115D53"/>
    <w:rsid w:val="004302D1"/>
    <w:rsid w:val="007656D4"/>
    <w:rsid w:val="008116B4"/>
    <w:rsid w:val="00A63AE3"/>
    <w:rsid w:val="00AE4875"/>
    <w:rsid w:val="00D3357F"/>
    <w:rsid w:val="00DD5144"/>
    <w:rsid w:val="00E30568"/>
    <w:rsid w:val="00EE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9B7AEA0CA54322A66AA74D83987D8D">
    <w:name w:val="979B7AEA0CA54322A66AA74D83987D8D"/>
  </w:style>
  <w:style w:type="paragraph" w:customStyle="1" w:styleId="C6FE511FEB75400AA9FFCCE97FC8CD5D">
    <w:name w:val="C6FE511FEB75400AA9FFCCE97FC8CD5D"/>
  </w:style>
  <w:style w:type="character" w:styleId="PlaceholderText">
    <w:name w:val="Placeholder Text"/>
    <w:basedOn w:val="DefaultParagraphFont"/>
    <w:uiPriority w:val="99"/>
    <w:semiHidden/>
    <w:rsid w:val="00115D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7</TotalTime>
  <Pages>5</Pages>
  <Words>495</Words>
  <Characters>3183</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Seth Wright</cp:lastModifiedBy>
  <cp:revision>9</cp:revision>
  <cp:lastPrinted>2026-01-23T17:35:00Z</cp:lastPrinted>
  <dcterms:created xsi:type="dcterms:W3CDTF">2026-01-23T17:35:00Z</dcterms:created>
  <dcterms:modified xsi:type="dcterms:W3CDTF">2026-03-06T17:55:00Z</dcterms:modified>
</cp:coreProperties>
</file>